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narrandera-profile"/>
    <w:p>
      <w:pPr>
        <w:pStyle w:val="Heading1"/>
      </w:pPr>
      <w:r>
        <w:t xml:space="preserve">Narrandera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4,116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5,692          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Narrandera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2,724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Narrandera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$48,757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$407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2,639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1,100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1,106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810,200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106,001.2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2025-02-12T02:19:10Z</dcterms:created>
  <dcterms:modified xsi:type="dcterms:W3CDTF">2025-02-12T02:19:10Z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